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6B" w:rsidRDefault="00B3086B">
      <w:pPr>
        <w:spacing w:line="240" w:lineRule="auto"/>
        <w:jc w:val="center"/>
      </w:pPr>
      <w:r>
        <w:t>KOMUNIKAT – REGULAMIN</w:t>
      </w:r>
    </w:p>
    <w:p w:rsidR="00B3086B" w:rsidRDefault="00B3086B">
      <w:pPr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Walentynkowy Bieg Narciarski Parami w Kościelisku </w:t>
      </w:r>
    </w:p>
    <w:p w:rsidR="00B3086B" w:rsidRDefault="00B3086B">
      <w:pPr>
        <w:spacing w:after="0" w:line="240" w:lineRule="auto"/>
      </w:pPr>
    </w:p>
    <w:p w:rsidR="00B3086B" w:rsidRDefault="00B3086B">
      <w:pPr>
        <w:spacing w:after="0" w:line="240" w:lineRule="auto"/>
      </w:pPr>
      <w:r>
        <w:rPr>
          <w:b/>
          <w:bCs/>
          <w:i/>
          <w:iCs/>
          <w:u w:val="single"/>
        </w:rPr>
        <w:t>1.ORGANIZATOR -</w:t>
      </w:r>
      <w:r>
        <w:t xml:space="preserve">  Stowarzyszenie Rozwoju Turystyki w Gminie Kościelisko, </w:t>
      </w:r>
    </w:p>
    <w:p w:rsidR="00B3086B" w:rsidRDefault="00B3086B">
      <w:pPr>
        <w:spacing w:after="0" w:line="240" w:lineRule="auto"/>
        <w:ind w:firstLine="1800"/>
      </w:pPr>
      <w:r>
        <w:t>„Kościelisko dla Biegaczy”</w:t>
      </w:r>
    </w:p>
    <w:p w:rsidR="00B3086B" w:rsidRDefault="00B3086B">
      <w:pPr>
        <w:spacing w:after="0" w:line="240" w:lineRule="auto"/>
      </w:pPr>
    </w:p>
    <w:p w:rsidR="00B3086B" w:rsidRDefault="00B3086B">
      <w:pPr>
        <w:spacing w:after="0" w:line="240" w:lineRule="auto"/>
        <w:ind w:firstLine="180"/>
      </w:pPr>
      <w:r>
        <w:t xml:space="preserve"> </w:t>
      </w:r>
      <w:r>
        <w:rPr>
          <w:b/>
          <w:bCs/>
          <w:i/>
          <w:iCs/>
          <w:u w:val="single"/>
        </w:rPr>
        <w:t>Partnerzy</w:t>
      </w:r>
      <w:r>
        <w:t>: Stowarzyszenie WARTKO – Inkubator Inicjatyw</w:t>
      </w:r>
    </w:p>
    <w:p w:rsidR="00B3086B" w:rsidRDefault="00B3086B">
      <w:pPr>
        <w:spacing w:after="0" w:line="240" w:lineRule="auto"/>
        <w:ind w:firstLine="1260"/>
      </w:pPr>
      <w:r>
        <w:t xml:space="preserve">Tatrzański Związek Narciarski </w:t>
      </w:r>
    </w:p>
    <w:p w:rsidR="00B3086B" w:rsidRDefault="00B3086B">
      <w:pPr>
        <w:spacing w:after="0" w:line="240" w:lineRule="auto"/>
        <w:ind w:firstLine="1260"/>
        <w:rPr>
          <w:lang w:val="en-US"/>
        </w:rPr>
      </w:pPr>
      <w:r>
        <w:rPr>
          <w:lang w:val="en-US"/>
        </w:rPr>
        <w:t xml:space="preserve">Blog Lady Kitchen  </w:t>
      </w:r>
    </w:p>
    <w:p w:rsidR="00B3086B" w:rsidRDefault="00B3086B">
      <w:pPr>
        <w:spacing w:after="0" w:line="240" w:lineRule="auto"/>
        <w:rPr>
          <w:b/>
          <w:bCs/>
          <w:i/>
          <w:iCs/>
          <w:u w:val="single"/>
          <w:lang w:val="en-US"/>
        </w:rPr>
      </w:pPr>
    </w:p>
    <w:p w:rsidR="00B3086B" w:rsidRDefault="00B3086B">
      <w:pPr>
        <w:spacing w:after="0"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2.CEL ZAWODÓW-</w:t>
      </w:r>
    </w:p>
    <w:p w:rsidR="00B3086B" w:rsidRDefault="00B3086B">
      <w:pPr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>
        <w:t>popularyzacja narciarstwa biegowego jako formy rekreacji</w:t>
      </w:r>
    </w:p>
    <w:p w:rsidR="00B3086B" w:rsidRDefault="00B3086B">
      <w:pPr>
        <w:pStyle w:val="ListParagraph"/>
        <w:numPr>
          <w:ilvl w:val="0"/>
          <w:numId w:val="1"/>
        </w:numPr>
        <w:spacing w:after="0" w:line="240" w:lineRule="auto"/>
      </w:pPr>
      <w:r>
        <w:t>promocja Kościeliska jako miejsca do aktywnego wypoczynku</w:t>
      </w:r>
    </w:p>
    <w:p w:rsidR="00B3086B" w:rsidRDefault="00B3086B">
      <w:pPr>
        <w:pStyle w:val="ListParagraph"/>
        <w:numPr>
          <w:ilvl w:val="0"/>
          <w:numId w:val="1"/>
        </w:numPr>
        <w:spacing w:after="0" w:line="240" w:lineRule="auto"/>
      </w:pPr>
      <w:r>
        <w:t>integracja społeczności wiejskiej dla realizacji wspólnego projektu</w:t>
      </w:r>
    </w:p>
    <w:p w:rsidR="00B3086B" w:rsidRDefault="00B3086B">
      <w:pPr>
        <w:pStyle w:val="ListParagraph"/>
        <w:numPr>
          <w:ilvl w:val="0"/>
          <w:numId w:val="1"/>
        </w:numPr>
        <w:spacing w:after="0" w:line="240" w:lineRule="auto"/>
      </w:pPr>
      <w:r>
        <w:t>świętowanie „Walentynek”</w:t>
      </w:r>
    </w:p>
    <w:p w:rsidR="00B3086B" w:rsidRDefault="00B3086B">
      <w:pPr>
        <w:pStyle w:val="ListParagraph"/>
        <w:spacing w:after="0" w:line="240" w:lineRule="auto"/>
      </w:pPr>
    </w:p>
    <w:p w:rsidR="00B3086B" w:rsidRDefault="00B3086B">
      <w:pPr>
        <w:spacing w:after="0"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3.TERMIN I MIEJSCE ZAWODÓW-</w:t>
      </w:r>
    </w:p>
    <w:p w:rsidR="00B3086B" w:rsidRDefault="00B3086B">
      <w:pPr>
        <w:spacing w:after="0" w:line="240" w:lineRule="auto"/>
        <w:rPr>
          <w:b/>
          <w:bCs/>
          <w:i/>
          <w:iCs/>
          <w:u w:val="single"/>
        </w:rPr>
      </w:pPr>
    </w:p>
    <w:p w:rsidR="00B3086B" w:rsidRDefault="00B3086B">
      <w:pPr>
        <w:spacing w:after="0" w:line="240" w:lineRule="auto"/>
      </w:pPr>
      <w:r>
        <w:t xml:space="preserve">  14.02.2015 (</w:t>
      </w:r>
      <w:r>
        <w:rPr>
          <w:b/>
          <w:bCs/>
        </w:rPr>
        <w:t>sobota)</w:t>
      </w:r>
      <w:r>
        <w:t xml:space="preserve"> Biuro zawodów  przy  ul. Nędzy-Kubińca 281   </w:t>
      </w:r>
    </w:p>
    <w:p w:rsidR="00B3086B" w:rsidRDefault="00B3086B">
      <w:pPr>
        <w:spacing w:after="0" w:line="240" w:lineRule="auto"/>
      </w:pPr>
    </w:p>
    <w:p w:rsidR="00B3086B" w:rsidRDefault="00B3086B">
      <w:r>
        <w:t xml:space="preserve">  Godz. 10.00 – 11.30.Przyjmowanie zgłoszeń i wydawanie numerów  w biurze zawodów .</w:t>
      </w:r>
      <w:r>
        <w:rPr>
          <w:rFonts w:ascii="Georgia" w:hAnsi="Georgia" w:cs="Georgia"/>
          <w:color w:val="656565"/>
          <w:sz w:val="30"/>
          <w:szCs w:val="30"/>
          <w:shd w:val="clear" w:color="auto" w:fill="FFFFFF"/>
        </w:rPr>
        <w:t xml:space="preserve"> </w:t>
      </w:r>
      <w:r>
        <w:rPr>
          <w:color w:val="656565"/>
          <w:shd w:val="clear" w:color="auto" w:fill="FFFFFF"/>
        </w:rPr>
        <w:t>Zgłoszenia do Wydarzenia przyjmowane są parami. Para  składa się z kobiety i mężczyzny.</w:t>
      </w:r>
    </w:p>
    <w:p w:rsidR="00B3086B" w:rsidRDefault="00B3086B">
      <w:r>
        <w:t xml:space="preserve"> </w:t>
      </w:r>
      <w:r>
        <w:rPr>
          <w:b/>
          <w:bCs/>
        </w:rPr>
        <w:t>Godz.  12.  Bieg Walentynkowy</w:t>
      </w:r>
      <w:r>
        <w:t xml:space="preserve"> </w:t>
      </w:r>
      <w:r>
        <w:rPr>
          <w:b/>
          <w:bCs/>
        </w:rPr>
        <w:t>Parami - trasy narciarskie na Chotarzu</w:t>
      </w:r>
    </w:p>
    <w:p w:rsidR="00B3086B" w:rsidRDefault="00B3086B">
      <w:pPr>
        <w:spacing w:after="0" w:line="240" w:lineRule="auto"/>
      </w:pPr>
      <w:r>
        <w:t>Bieg zostanie przeprowadzony stylem klasycznym  na dystansie 4km. Start interwałowy, parami w odstępie 30 sekund.</w:t>
      </w:r>
    </w:p>
    <w:p w:rsidR="00B3086B" w:rsidRDefault="00B3086B">
      <w:pPr>
        <w:spacing w:after="0" w:line="240" w:lineRule="auto"/>
      </w:pPr>
      <w:r>
        <w:t xml:space="preserve">    </w:t>
      </w:r>
    </w:p>
    <w:p w:rsidR="00B3086B" w:rsidRDefault="00B3086B">
      <w:pPr>
        <w:spacing w:after="0" w:line="240" w:lineRule="auto"/>
      </w:pPr>
      <w:r>
        <w:t xml:space="preserve">Godz. 13.30 Podanie oficjalnych wyników oraz dekoracja zawodników , poczęstunek i losowanie nagród             </w:t>
      </w:r>
    </w:p>
    <w:p w:rsidR="00B3086B" w:rsidRDefault="00B3086B">
      <w:pPr>
        <w:spacing w:after="0" w:line="240" w:lineRule="auto"/>
      </w:pPr>
      <w:r>
        <w:t xml:space="preserve">   </w:t>
      </w:r>
    </w:p>
    <w:p w:rsidR="00B3086B" w:rsidRDefault="00B3086B">
      <w:pPr>
        <w:spacing w:after="0" w:line="240" w:lineRule="auto"/>
      </w:pPr>
      <w:r>
        <w:rPr>
          <w:b/>
          <w:bCs/>
        </w:rPr>
        <w:t xml:space="preserve">Uwaga  - </w:t>
      </w:r>
      <w:r>
        <w:t xml:space="preserve">W przypadku braku śniegu  </w:t>
      </w:r>
      <w:r>
        <w:rPr>
          <w:color w:val="222222"/>
          <w:shd w:val="clear" w:color="auto" w:fill="FFFFFF"/>
        </w:rPr>
        <w:t>zawodnicy startować będą w marszu nornic walking  na wyznaczonych trasach</w:t>
      </w:r>
    </w:p>
    <w:p w:rsidR="00B3086B" w:rsidRDefault="00B3086B">
      <w:pPr>
        <w:spacing w:line="240" w:lineRule="auto"/>
      </w:pPr>
    </w:p>
    <w:p w:rsidR="00B3086B" w:rsidRDefault="00B3086B">
      <w:pPr>
        <w:spacing w:line="240" w:lineRule="auto"/>
        <w:rPr>
          <w:b/>
          <w:bCs/>
        </w:rPr>
      </w:pPr>
      <w:r>
        <w:rPr>
          <w:b/>
          <w:bCs/>
          <w:i/>
          <w:iCs/>
          <w:u w:val="single"/>
        </w:rPr>
        <w:t>4.Zasady UCZESTNICTWA</w:t>
      </w:r>
    </w:p>
    <w:p w:rsidR="00B3086B" w:rsidRDefault="00B3086B">
      <w:pPr>
        <w:numPr>
          <w:ilvl w:val="0"/>
          <w:numId w:val="2"/>
        </w:numPr>
        <w:spacing w:before="100" w:beforeAutospacing="1" w:after="100" w:afterAutospacing="1" w:line="240" w:lineRule="auto"/>
        <w:rPr>
          <w:lang w:eastAsia="pl-PL"/>
        </w:rPr>
      </w:pPr>
      <w:r>
        <w:rPr>
          <w:lang w:eastAsia="pl-PL"/>
        </w:rPr>
        <w:t>Każdy uczestnik ma obowiązek zapoznać się z Regulaminem imprezy i zobowiązany jest do jego przestrzegania.</w:t>
      </w:r>
    </w:p>
    <w:p w:rsidR="00B3086B" w:rsidRDefault="00B3086B">
      <w:pPr>
        <w:numPr>
          <w:ilvl w:val="0"/>
          <w:numId w:val="2"/>
        </w:numPr>
        <w:spacing w:before="100" w:beforeAutospacing="1" w:after="100" w:afterAutospacing="1" w:line="240" w:lineRule="auto"/>
        <w:rPr>
          <w:lang w:eastAsia="pl-PL"/>
        </w:rPr>
      </w:pPr>
      <w:r>
        <w:t xml:space="preserve">W zawodach  </w:t>
      </w:r>
      <w:r>
        <w:rPr>
          <w:b/>
          <w:bCs/>
          <w:i/>
          <w:iCs/>
        </w:rPr>
        <w:t xml:space="preserve">Walentynkowy Bieg Narciarski Parami </w:t>
      </w:r>
      <w:r>
        <w:t xml:space="preserve"> mogą brać udział  pary powyżej 18 roku życia </w:t>
      </w:r>
    </w:p>
    <w:p w:rsidR="00B3086B" w:rsidRDefault="00B3086B">
      <w:pPr>
        <w:numPr>
          <w:ilvl w:val="0"/>
          <w:numId w:val="2"/>
        </w:numPr>
        <w:spacing w:before="100" w:beforeAutospacing="1" w:after="100" w:afterAutospacing="1" w:line="240" w:lineRule="auto"/>
        <w:rPr>
          <w:lang w:eastAsia="pl-PL"/>
        </w:rPr>
      </w:pPr>
      <w:r>
        <w:t>Obowiązuje limit zgłoszeń - 50 par</w:t>
      </w:r>
    </w:p>
    <w:p w:rsidR="00B3086B" w:rsidRDefault="00B3086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Warunkiem udziału w imprezie jest przedstawienie aktualnego zaświadczenia lekarskiego o braku przeciwwskazań do udziału w wyścigu lub własnoręczne złożenie podpisu pod oświadczeniem o zdolności do udziału w imprezie na własną odpowiedzialność.</w:t>
      </w:r>
    </w:p>
    <w:p w:rsidR="00B3086B" w:rsidRDefault="00B3086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 Poprzez zgłoszenie się do zawodów uczestnik potwierdza i gwarantuje całkowicie iż posiada     ubezpieczenie wypadkowe oraz z medycznego punktu widzenia jest zdolny do wzięcia udziału w zawodach </w:t>
      </w:r>
    </w:p>
    <w:p w:rsidR="00B3086B" w:rsidRDefault="00B3086B">
      <w:pPr>
        <w:numPr>
          <w:ilvl w:val="0"/>
          <w:numId w:val="2"/>
        </w:numPr>
        <w:spacing w:before="100" w:beforeAutospacing="1" w:after="100" w:afterAutospacing="1" w:line="240" w:lineRule="auto"/>
        <w:rPr>
          <w:lang w:eastAsia="pl-PL"/>
        </w:rPr>
      </w:pPr>
      <w:r>
        <w:rPr>
          <w:lang w:eastAsia="pl-PL"/>
        </w:rPr>
        <w:t>Wszystkie pary startujące  muszą zostać zweryfikowane w Biurze Zawodów</w:t>
      </w:r>
    </w:p>
    <w:p w:rsidR="00B3086B" w:rsidRDefault="00B3086B">
      <w:pPr>
        <w:numPr>
          <w:ilvl w:val="0"/>
          <w:numId w:val="2"/>
        </w:numPr>
        <w:spacing w:before="100" w:beforeAutospacing="1" w:after="100" w:afterAutospacing="1" w:line="240" w:lineRule="auto"/>
        <w:rPr>
          <w:lang w:eastAsia="pl-PL"/>
        </w:rPr>
      </w:pPr>
      <w:r>
        <w:t>Każdy uczestnik wyraża zgodę na filmowanie i fotografowanie go w celu promocji imprezy oraz upublicznienie jego wizerunku utrwalonego w trakcie trwania imprezy przez organizatorów oraz media w celu promocji imprezy i jej celów.</w:t>
      </w:r>
    </w:p>
    <w:p w:rsidR="00B3086B" w:rsidRDefault="00B3086B">
      <w:pPr>
        <w:numPr>
          <w:ilvl w:val="0"/>
          <w:numId w:val="2"/>
        </w:numPr>
        <w:spacing w:before="100" w:beforeAutospacing="1" w:after="100" w:afterAutospacing="1" w:line="240" w:lineRule="auto"/>
        <w:rPr>
          <w:lang w:eastAsia="pl-PL"/>
        </w:rPr>
      </w:pPr>
      <w:r>
        <w:t>Opłata startowa wynosi</w:t>
      </w:r>
      <w:r>
        <w:rPr>
          <w:b/>
          <w:bCs/>
        </w:rPr>
        <w:t xml:space="preserve">  30 zł od pary</w:t>
      </w:r>
      <w:r>
        <w:rPr>
          <w:lang w:eastAsia="pl-PL"/>
        </w:rPr>
        <w:t>.</w:t>
      </w:r>
      <w:r>
        <w:rPr>
          <w:color w:val="222222"/>
          <w:lang w:eastAsia="pl-PL"/>
        </w:rPr>
        <w:t xml:space="preserve"> Wpisowe uiszczane jest  w gotówce przy odbiorze numerów startowych</w:t>
      </w:r>
    </w:p>
    <w:p w:rsidR="00B3086B" w:rsidRDefault="00B3086B">
      <w:pPr>
        <w:numPr>
          <w:ilvl w:val="0"/>
          <w:numId w:val="2"/>
        </w:numPr>
        <w:spacing w:before="100" w:beforeAutospacing="1" w:after="100" w:afterAutospacing="1" w:line="240" w:lineRule="auto"/>
        <w:rPr>
          <w:lang w:eastAsia="pl-PL"/>
        </w:rPr>
      </w:pPr>
      <w:r>
        <w:t>Zawody zostaną przeprowadzone  zgodnie z  Narciarskim Regulaminem Sportowym PZN</w:t>
      </w:r>
    </w:p>
    <w:p w:rsidR="00B3086B" w:rsidRDefault="00B3086B">
      <w:pPr>
        <w:spacing w:line="240" w:lineRule="auto"/>
        <w:ind w:left="36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5. Zasady rywalizacji Walentynkowych Par</w:t>
      </w:r>
    </w:p>
    <w:p w:rsidR="00B3086B" w:rsidRDefault="00B3086B">
      <w:pPr>
        <w:numPr>
          <w:ilvl w:val="0"/>
          <w:numId w:val="15"/>
        </w:numPr>
        <w:spacing w:line="240" w:lineRule="auto"/>
        <w:jc w:val="both"/>
        <w:rPr>
          <w:b/>
          <w:bCs/>
          <w:i/>
          <w:iCs/>
          <w:u w:val="single"/>
        </w:rPr>
      </w:pPr>
      <w:r>
        <w:t>Para startuje razem i razem przekracza linię mety</w:t>
      </w:r>
    </w:p>
    <w:p w:rsidR="00B3086B" w:rsidRDefault="00B3086B">
      <w:pPr>
        <w:numPr>
          <w:ilvl w:val="0"/>
          <w:numId w:val="15"/>
        </w:numPr>
        <w:spacing w:line="240" w:lineRule="auto"/>
        <w:jc w:val="both"/>
        <w:rPr>
          <w:b/>
          <w:bCs/>
          <w:i/>
          <w:iCs/>
          <w:u w:val="single"/>
        </w:rPr>
      </w:pPr>
      <w:r>
        <w:t>Podczas biegu zawodnicy każdej pary powinni  wzajemnie się wspierać i motywować</w:t>
      </w:r>
    </w:p>
    <w:p w:rsidR="00B3086B" w:rsidRDefault="00B3086B">
      <w:pPr>
        <w:numPr>
          <w:ilvl w:val="0"/>
          <w:numId w:val="15"/>
        </w:numPr>
        <w:rPr>
          <w:rStyle w:val="Strong"/>
          <w:rFonts w:ascii="Calibri" w:hAnsi="Calibri" w:cs="Calibri"/>
          <w:color w:val="222222"/>
          <w:shd w:val="clear" w:color="auto" w:fill="FFFFFF"/>
        </w:rPr>
      </w:pPr>
      <w:r>
        <w:rPr>
          <w:rStyle w:val="Strong"/>
          <w:rFonts w:ascii="Calibri" w:hAnsi="Calibri" w:cs="Calibri"/>
          <w:color w:val="222222"/>
          <w:shd w:val="clear" w:color="auto" w:fill="FFFFFF"/>
        </w:rPr>
        <w:t>O wyniku końcowym będzie decydować czas mety (mężczyzny i kobiety) od którego zostanie odliczona suma lat obu zawodników w przeliczeniu 1 rok=1sekunda</w:t>
      </w:r>
    </w:p>
    <w:p w:rsidR="00B3086B" w:rsidRDefault="00B3086B">
      <w:pPr>
        <w:ind w:left="1080"/>
        <w:rPr>
          <w:rStyle w:val="Strong"/>
          <w:rFonts w:ascii="Calibri" w:hAnsi="Calibri" w:cs="Calibri"/>
          <w:b w:val="0"/>
          <w:bCs w:val="0"/>
          <w:color w:val="222222"/>
          <w:shd w:val="clear" w:color="auto" w:fill="FFFFFF"/>
        </w:rPr>
      </w:pPr>
      <w:r>
        <w:rPr>
          <w:rStyle w:val="Strong"/>
          <w:rFonts w:ascii="Calibri" w:hAnsi="Calibri" w:cs="Calibri"/>
          <w:b w:val="0"/>
          <w:bCs w:val="0"/>
          <w:color w:val="222222"/>
          <w:shd w:val="clear" w:color="auto" w:fill="FFFFFF"/>
        </w:rPr>
        <w:t>np. KOBIETA 34 LATA+ MEŻCZYZNA 40LAT= 74 LATA     74s=1minuta 14s</w:t>
      </w:r>
    </w:p>
    <w:p w:rsidR="00B3086B" w:rsidRDefault="00B3086B">
      <w:pPr>
        <w:ind w:left="1080"/>
        <w:rPr>
          <w:rStyle w:val="Strong"/>
          <w:rFonts w:ascii="Calibri" w:hAnsi="Calibri" w:cs="Calibri"/>
          <w:b w:val="0"/>
          <w:bCs w:val="0"/>
          <w:color w:val="222222"/>
          <w:shd w:val="clear" w:color="auto" w:fill="FFFFFF"/>
        </w:rPr>
      </w:pPr>
      <w:r>
        <w:rPr>
          <w:rStyle w:val="Strong"/>
          <w:rFonts w:ascii="Calibri" w:hAnsi="Calibri" w:cs="Calibri"/>
          <w:b w:val="0"/>
          <w:bCs w:val="0"/>
          <w:color w:val="222222"/>
          <w:shd w:val="clear" w:color="auto" w:fill="FFFFFF"/>
        </w:rPr>
        <w:t>CZAS METY 25min30sekunt</w:t>
      </w:r>
    </w:p>
    <w:p w:rsidR="00B3086B" w:rsidRDefault="00B3086B">
      <w:pPr>
        <w:ind w:left="1080"/>
        <w:rPr>
          <w:rStyle w:val="Strong"/>
          <w:rFonts w:ascii="Calibri" w:hAnsi="Calibri" w:cs="Calibri"/>
          <w:color w:val="222222"/>
          <w:u w:val="single"/>
          <w:shd w:val="clear" w:color="auto" w:fill="FFFFFF"/>
        </w:rPr>
      </w:pPr>
      <w:r>
        <w:rPr>
          <w:rStyle w:val="Strong"/>
          <w:rFonts w:ascii="Calibri" w:hAnsi="Calibri" w:cs="Calibri"/>
          <w:color w:val="222222"/>
          <w:shd w:val="clear" w:color="auto" w:fill="FFFFFF"/>
        </w:rPr>
        <w:t>Wynik końcowy  25min30s.00 - 01min14s =</w:t>
      </w:r>
      <w:r>
        <w:rPr>
          <w:rStyle w:val="Strong"/>
          <w:rFonts w:ascii="Calibri" w:hAnsi="Calibri" w:cs="Calibri"/>
          <w:color w:val="222222"/>
          <w:u w:val="single"/>
          <w:shd w:val="clear" w:color="auto" w:fill="FFFFFF"/>
        </w:rPr>
        <w:t xml:space="preserve"> 24min16sek</w:t>
      </w:r>
    </w:p>
    <w:p w:rsidR="00B3086B" w:rsidRDefault="00B3086B">
      <w:pPr>
        <w:spacing w:line="240" w:lineRule="auto"/>
      </w:pPr>
      <w:r>
        <w:t xml:space="preserve">   </w:t>
      </w:r>
      <w:r>
        <w:rPr>
          <w:b/>
          <w:bCs/>
          <w:i/>
          <w:iCs/>
          <w:u w:val="single"/>
        </w:rPr>
        <w:t>6.NAGRODY</w:t>
      </w:r>
      <w:r>
        <w:t>:</w:t>
      </w:r>
    </w:p>
    <w:p w:rsidR="00B3086B" w:rsidRDefault="00B3086B">
      <w:pPr>
        <w:pStyle w:val="ListParagraph"/>
        <w:numPr>
          <w:ilvl w:val="0"/>
          <w:numId w:val="5"/>
        </w:numPr>
        <w:spacing w:line="240" w:lineRule="auto"/>
      </w:pPr>
      <w:r>
        <w:t>Zwycięska para otrzyma Puchar niespodziankę.</w:t>
      </w:r>
    </w:p>
    <w:p w:rsidR="00B3086B" w:rsidRDefault="00B3086B">
      <w:pPr>
        <w:pStyle w:val="ListParagraph"/>
        <w:numPr>
          <w:ilvl w:val="0"/>
          <w:numId w:val="5"/>
        </w:numPr>
        <w:spacing w:line="240" w:lineRule="auto"/>
      </w:pPr>
      <w:r>
        <w:t>Każda Para która ukończy bieg  otrzyma pamiątkowy dyplom i medal  oraz  upominek</w:t>
      </w:r>
    </w:p>
    <w:p w:rsidR="00B3086B" w:rsidRDefault="00B3086B">
      <w:pPr>
        <w:pStyle w:val="ListParagraph"/>
        <w:numPr>
          <w:ilvl w:val="0"/>
          <w:numId w:val="5"/>
        </w:numPr>
        <w:spacing w:line="240" w:lineRule="auto"/>
      </w:pPr>
      <w:r>
        <w:t xml:space="preserve">Organizator zastrzega sobie prawo do ustalenia dodatkowych kryteriów nagradzania zawodników  trofeami oraz nagrodami rzeczowymi </w:t>
      </w:r>
    </w:p>
    <w:p w:rsidR="00B3086B" w:rsidRDefault="00B3086B">
      <w:pPr>
        <w:pStyle w:val="ListParagraph"/>
        <w:numPr>
          <w:ilvl w:val="0"/>
          <w:numId w:val="5"/>
        </w:numPr>
        <w:spacing w:line="240" w:lineRule="auto"/>
        <w:rPr>
          <w:rStyle w:val="Strong"/>
          <w:rFonts w:ascii="Calibri" w:hAnsi="Calibri" w:cs="Calibri"/>
          <w:b w:val="0"/>
          <w:bCs w:val="0"/>
        </w:rPr>
      </w:pPr>
      <w:r>
        <w:t>Po dekoracji zostaną rozlosowane nagrody pomiędzy wszystkimi parami.</w:t>
      </w:r>
    </w:p>
    <w:p w:rsidR="00B3086B" w:rsidRDefault="00B3086B">
      <w:pPr>
        <w:spacing w:line="240" w:lineRule="auto"/>
        <w:rPr>
          <w:rStyle w:val="Strong"/>
          <w:rFonts w:ascii="Calibri" w:hAnsi="Calibri" w:cs="Calibri"/>
          <w:i/>
          <w:iCs/>
          <w:u w:val="single"/>
        </w:rPr>
      </w:pPr>
      <w:r>
        <w:rPr>
          <w:rStyle w:val="Strong"/>
          <w:rFonts w:ascii="Calibri" w:hAnsi="Calibri" w:cs="Calibri"/>
          <w:i/>
          <w:iCs/>
          <w:u w:val="single"/>
        </w:rPr>
        <w:t xml:space="preserve">    7. POSTANOWIENIA KOŃCOWE</w:t>
      </w:r>
    </w:p>
    <w:p w:rsidR="00B3086B" w:rsidRDefault="00B3086B">
      <w:pPr>
        <w:pStyle w:val="ListParagraph"/>
        <w:numPr>
          <w:ilvl w:val="0"/>
          <w:numId w:val="6"/>
        </w:numPr>
        <w:spacing w:line="240" w:lineRule="auto"/>
      </w:pPr>
      <w:r>
        <w:t>Wiążąca i ostateczna interpretacja niniejszego regulaminu należy do organizatora.</w:t>
      </w:r>
    </w:p>
    <w:p w:rsidR="00B3086B" w:rsidRDefault="00B3086B">
      <w:pPr>
        <w:pStyle w:val="ListParagraph"/>
        <w:numPr>
          <w:ilvl w:val="0"/>
          <w:numId w:val="6"/>
        </w:numPr>
        <w:spacing w:line="240" w:lineRule="auto"/>
      </w:pPr>
      <w:r>
        <w:t>Organizator zastrzega sobie prawo zmian i interpretacji  regulaminu zawodów.</w:t>
      </w:r>
    </w:p>
    <w:p w:rsidR="00B3086B" w:rsidRDefault="00B3086B">
      <w:pPr>
        <w:pStyle w:val="ListParagraph"/>
        <w:numPr>
          <w:ilvl w:val="0"/>
          <w:numId w:val="6"/>
        </w:numPr>
        <w:spacing w:line="240" w:lineRule="auto"/>
      </w:pPr>
      <w:r>
        <w:t xml:space="preserve"> Wszelkie kwestie sporne związane z rywalizacją sportową rozstrzyga Sędzia Główny Zawodów.</w:t>
      </w:r>
    </w:p>
    <w:p w:rsidR="00B3086B" w:rsidRDefault="00B3086B">
      <w:pPr>
        <w:pStyle w:val="ListParagraph"/>
        <w:numPr>
          <w:ilvl w:val="0"/>
          <w:numId w:val="6"/>
        </w:numPr>
        <w:spacing w:line="240" w:lineRule="auto"/>
      </w:pPr>
      <w:r>
        <w:t xml:space="preserve"> Ze względu na lokalizację zawodów należy przestrzegać zasad bezpieczeństwa przeciwpożarowego oraz ochrony przyrody, jak również dbać o porządek w miejscu zawodów</w:t>
      </w:r>
    </w:p>
    <w:p w:rsidR="00B3086B" w:rsidRDefault="00B3086B">
      <w:pPr>
        <w:pStyle w:val="ListParagraph"/>
        <w:numPr>
          <w:ilvl w:val="0"/>
          <w:numId w:val="6"/>
        </w:numPr>
        <w:spacing w:line="240" w:lineRule="auto"/>
      </w:pPr>
      <w:r>
        <w:t>W zależności od możliwości przygotowania tras. Organizator może wydłużyć lub skrócić  dystans. .</w:t>
      </w:r>
    </w:p>
    <w:p w:rsidR="00B3086B" w:rsidRDefault="00B3086B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 xml:space="preserve">Organizator nie ponosi odpowiedzialności materialnej za rzeczy zaginione w trakcie </w:t>
      </w:r>
    </w:p>
    <w:p w:rsidR="00B3086B" w:rsidRDefault="00B3086B">
      <w:pPr>
        <w:spacing w:line="240" w:lineRule="auto"/>
        <w:jc w:val="both"/>
      </w:pPr>
      <w:r>
        <w:t xml:space="preserve">             trwania zawodów</w:t>
      </w:r>
    </w:p>
    <w:p w:rsidR="00B3086B" w:rsidRDefault="00B3086B">
      <w:pPr>
        <w:pStyle w:val="ListParagraph"/>
        <w:numPr>
          <w:ilvl w:val="0"/>
          <w:numId w:val="11"/>
        </w:numPr>
        <w:spacing w:line="240" w:lineRule="auto"/>
        <w:jc w:val="both"/>
      </w:pPr>
      <w:r>
        <w:t xml:space="preserve">Organizator nie ponosi odpowiedzialności za ewentualne kolizje i wypadki na trasie. </w:t>
      </w:r>
    </w:p>
    <w:p w:rsidR="00B3086B" w:rsidRDefault="00B3086B">
      <w:pPr>
        <w:pStyle w:val="ListParagraph"/>
        <w:numPr>
          <w:ilvl w:val="0"/>
          <w:numId w:val="11"/>
        </w:numPr>
        <w:spacing w:line="240" w:lineRule="auto"/>
        <w:jc w:val="both"/>
      </w:pPr>
      <w:r>
        <w:t>Brak znajomości regulaminu nie będzie uznawany jako wytłumaczenie.</w:t>
      </w:r>
    </w:p>
    <w:p w:rsidR="00B3086B" w:rsidRDefault="00B3086B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 xml:space="preserve">Organizator zastrzega sobie prawo do odwołania imprezy w związku z wystąpieniem </w:t>
      </w:r>
    </w:p>
    <w:p w:rsidR="00B3086B" w:rsidRDefault="00B3086B">
      <w:pPr>
        <w:spacing w:line="240" w:lineRule="auto"/>
        <w:jc w:val="both"/>
      </w:pPr>
      <w:r>
        <w:t xml:space="preserve"> "siły wyższej".</w:t>
      </w:r>
    </w:p>
    <w:p w:rsidR="00B3086B" w:rsidRDefault="00B3086B">
      <w:pPr>
        <w:pStyle w:val="ListParagraph"/>
        <w:spacing w:line="240" w:lineRule="auto"/>
        <w:rPr>
          <w:rStyle w:val="Strong"/>
          <w:rFonts w:ascii="Calibri" w:hAnsi="Calibri" w:cs="Calibri"/>
          <w:b w:val="0"/>
          <w:bCs w:val="0"/>
        </w:rPr>
      </w:pPr>
    </w:p>
    <w:p w:rsidR="00B3086B" w:rsidRDefault="00B3086B">
      <w:pPr>
        <w:spacing w:line="240" w:lineRule="auto"/>
      </w:pPr>
    </w:p>
    <w:p w:rsidR="00B3086B" w:rsidRDefault="00B3086B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 xml:space="preserve">Kontakt z organizatorem </w:t>
      </w:r>
    </w:p>
    <w:p w:rsidR="00B3086B" w:rsidRDefault="00B3086B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 xml:space="preserve">                                         Olejniczak Halina  tel. 606131296</w:t>
      </w:r>
    </w:p>
    <w:p w:rsidR="00B3086B" w:rsidRDefault="00B3086B">
      <w:pPr>
        <w:spacing w:after="0" w:line="240" w:lineRule="auto"/>
        <w:rPr>
          <w:rFonts w:ascii="Times New Roman" w:hAnsi="Times New Roman" w:cs="Times New Roman"/>
          <w:i/>
          <w:iCs/>
          <w:lang w:eastAsia="pl-PL"/>
        </w:rPr>
      </w:pPr>
    </w:p>
    <w:p w:rsidR="00B3086B" w:rsidRDefault="00B3086B">
      <w:pPr>
        <w:spacing w:after="0" w:line="240" w:lineRule="auto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 xml:space="preserve">                                                                                                        Marek Górecki   tel. 606220287</w:t>
      </w:r>
    </w:p>
    <w:p w:rsidR="00B3086B" w:rsidRDefault="00B3086B">
      <w:pPr>
        <w:pStyle w:val="ListParagraph"/>
        <w:spacing w:line="240" w:lineRule="auto"/>
        <w:rPr>
          <w:rStyle w:val="Strong"/>
          <w:b w:val="0"/>
          <w:bCs w:val="0"/>
        </w:rPr>
      </w:pPr>
    </w:p>
    <w:p w:rsidR="00B3086B" w:rsidRDefault="00B3086B">
      <w:pPr>
        <w:spacing w:line="240" w:lineRule="auto"/>
      </w:pPr>
    </w:p>
    <w:sectPr w:rsidR="00B3086B" w:rsidSect="00B3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82"/>
    <w:multiLevelType w:val="hybridMultilevel"/>
    <w:tmpl w:val="7734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B4447E"/>
    <w:multiLevelType w:val="hybridMultilevel"/>
    <w:tmpl w:val="84A2DA3A"/>
    <w:lvl w:ilvl="0" w:tplc="04150009">
      <w:start w:val="1"/>
      <w:numFmt w:val="bullet"/>
      <w:lvlText w:val=""/>
      <w:lvlJc w:val="left"/>
      <w:pPr>
        <w:ind w:left="87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2">
    <w:nsid w:val="0BF022BE"/>
    <w:multiLevelType w:val="hybridMultilevel"/>
    <w:tmpl w:val="9A8EE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2134D5"/>
    <w:multiLevelType w:val="hybridMultilevel"/>
    <w:tmpl w:val="F0E4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9F135C"/>
    <w:multiLevelType w:val="hybridMultilevel"/>
    <w:tmpl w:val="CC1AA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5B07EA3"/>
    <w:multiLevelType w:val="hybridMultilevel"/>
    <w:tmpl w:val="FFF89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A120FE"/>
    <w:multiLevelType w:val="hybridMultilevel"/>
    <w:tmpl w:val="CC4AADD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>
    <w:nsid w:val="331909B9"/>
    <w:multiLevelType w:val="hybridMultilevel"/>
    <w:tmpl w:val="5C720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9625FD"/>
    <w:multiLevelType w:val="multilevel"/>
    <w:tmpl w:val="F2E4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A4771A4"/>
    <w:multiLevelType w:val="hybridMultilevel"/>
    <w:tmpl w:val="CD4ED0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52541D83"/>
    <w:multiLevelType w:val="hybridMultilevel"/>
    <w:tmpl w:val="415E4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7F63746"/>
    <w:multiLevelType w:val="hybridMultilevel"/>
    <w:tmpl w:val="4BDA6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AA36953"/>
    <w:multiLevelType w:val="hybridMultilevel"/>
    <w:tmpl w:val="FD4AB5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D550645"/>
    <w:multiLevelType w:val="hybridMultilevel"/>
    <w:tmpl w:val="778470CC"/>
    <w:lvl w:ilvl="0" w:tplc="04150001">
      <w:start w:val="1"/>
      <w:numFmt w:val="bullet"/>
      <w:lvlText w:val=""/>
      <w:lvlJc w:val="left"/>
      <w:pPr>
        <w:ind w:left="135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4" w:hanging="360"/>
      </w:pPr>
      <w:rPr>
        <w:rFonts w:ascii="Wingdings" w:hAnsi="Wingdings" w:cs="Wingdings" w:hint="default"/>
      </w:rPr>
    </w:lvl>
  </w:abstractNum>
  <w:abstractNum w:abstractNumId="14">
    <w:nsid w:val="7D685B23"/>
    <w:multiLevelType w:val="hybridMultilevel"/>
    <w:tmpl w:val="28CA3D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4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86B"/>
    <w:rsid w:val="00B3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pPr>
      <w:spacing w:before="100" w:beforeAutospacing="1" w:after="100" w:afterAutospacing="1" w:line="240" w:lineRule="auto"/>
      <w:outlineLvl w:val="1"/>
    </w:pPr>
    <w:rPr>
      <w:rFonts w:cstheme="minorBidi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cstheme="minorBidi"/>
      <w:sz w:val="24"/>
      <w:szCs w:val="24"/>
      <w:lang w:eastAsia="pl-PL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434</TotalTime>
  <Pages>3</Pages>
  <Words>625</Words>
  <Characters>3565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ujm marek</cp:lastModifiedBy>
  <cp:revision>16</cp:revision>
  <dcterms:created xsi:type="dcterms:W3CDTF">2013-11-20T12:06:00Z</dcterms:created>
  <dcterms:modified xsi:type="dcterms:W3CDTF">2015-01-28T19:57:00Z</dcterms:modified>
</cp:coreProperties>
</file>